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196E" w14:textId="72696965" w:rsidR="00AD69A1" w:rsidRDefault="00981518">
      <w:r>
        <w:rPr>
          <w:noProof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2320CCAB" wp14:editId="7CFE2D53">
                <wp:simplePos x="0" y="0"/>
                <wp:positionH relativeFrom="page">
                  <wp:posOffset>457200</wp:posOffset>
                </wp:positionH>
                <wp:positionV relativeFrom="page">
                  <wp:posOffset>5913120</wp:posOffset>
                </wp:positionV>
                <wp:extent cx="6858000" cy="4005580"/>
                <wp:effectExtent l="0" t="0" r="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005580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6pt;margin-top:465.6pt;width:540pt;height:315.4pt;z-index:251671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" fillcolor="#001645 [320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F82BEC">
        <w:rPr>
          <w:noProof/>
        </w:rPr>
        <mc:AlternateContent>
          <mc:Choice Requires="wps">
            <w:drawing>
              <wp:anchor distT="0" distB="0" distL="114300" distR="114300" simplePos="0" relativeHeight="251672577" behindDoc="0" locked="0" layoutInCell="1" allowOverlap="1" wp14:anchorId="62416E46" wp14:editId="50FD2C2B">
                <wp:simplePos x="0" y="0"/>
                <wp:positionH relativeFrom="page">
                  <wp:posOffset>438150</wp:posOffset>
                </wp:positionH>
                <wp:positionV relativeFrom="page">
                  <wp:posOffset>6070600</wp:posOffset>
                </wp:positionV>
                <wp:extent cx="6591300" cy="3784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78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26101" w14:textId="526EB2C7" w:rsidR="00F82BEC" w:rsidRPr="00F82BEC" w:rsidRDefault="00F82BEC" w:rsidP="00F82BEC">
                            <w:pPr>
                              <w:jc w:val="center"/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82BEC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Community picnic</w:t>
                            </w:r>
                          </w:p>
                          <w:p w14:paraId="6ED896AA" w14:textId="2EB0C746" w:rsidR="00F82BEC" w:rsidRPr="00F82BEC" w:rsidRDefault="00F82BEC" w:rsidP="00F82BEC">
                            <w:pPr>
                              <w:jc w:val="center"/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82BEC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Sunday August 4</w:t>
                            </w:r>
                            <w:r w:rsidRPr="00F82BEC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  <w:vertAlign w:val="superscript"/>
                              </w:rPr>
                              <w:t xml:space="preserve">th </w:t>
                            </w:r>
                            <w:r w:rsidRPr="00F82BEC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2013</w:t>
                            </w:r>
                          </w:p>
                          <w:p w14:paraId="3E765D53" w14:textId="77777777" w:rsidR="00A70075" w:rsidRPr="003008E0" w:rsidRDefault="00981518" w:rsidP="00F82BEC">
                            <w:pPr>
                              <w:jc w:val="center"/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3008E0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Bus Departs </w:t>
                            </w:r>
                          </w:p>
                          <w:p w14:paraId="0618E981" w14:textId="4386BBBD" w:rsidR="00F82BEC" w:rsidRDefault="00981518" w:rsidP="00F82BEC">
                            <w:pPr>
                              <w:jc w:val="center"/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9</w:t>
                            </w:r>
                            <w:r w:rsidR="00A70075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AM</w:t>
                            </w:r>
                            <w:r w:rsidR="004F1405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AND 11</w:t>
                            </w:r>
                            <w:r w:rsidR="00A70075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AM</w:t>
                            </w:r>
                            <w:bookmarkStart w:id="0" w:name="_GoBack"/>
                            <w:bookmarkEnd w:id="0"/>
                          </w:p>
                          <w:p w14:paraId="7ADC3E6C" w14:textId="2CB4A332" w:rsidR="00981518" w:rsidRPr="00F82BEC" w:rsidRDefault="003008E0" w:rsidP="00F82BEC">
                            <w:pPr>
                              <w:jc w:val="center"/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Meet @</w:t>
                            </w:r>
                            <w:r w:rsidR="00981518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346 </w:t>
                            </w:r>
                            <w:proofErr w:type="spellStart"/>
                            <w:r w:rsidR="00981518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Hargrave</w:t>
                            </w:r>
                            <w:proofErr w:type="spellEnd"/>
                            <w:r w:rsidR="00A70075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St</w:t>
                            </w:r>
                            <w:r w:rsidR="00981518">
                              <w:rPr>
                                <w:rFonts w:ascii="Avenir Light" w:hAnsi="Avenir Light" w:cs="Apple Chancery"/>
                                <w:i/>
                                <w:color w:val="FFFFFF" w:themeColor="background1"/>
                                <w:sz w:val="80"/>
                                <w:szCs w:val="80"/>
                              </w:rPr>
                              <w:t>reet</w:t>
                            </w:r>
                          </w:p>
                          <w:p w14:paraId="38C6C566" w14:textId="77777777" w:rsidR="00F82BEC" w:rsidRDefault="00F82BEC" w:rsidP="00F82BEC">
                            <w:pPr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  <w:p w14:paraId="4DFB3133" w14:textId="77777777" w:rsidR="00F82BEC" w:rsidRPr="00F82BEC" w:rsidRDefault="00F82BEC" w:rsidP="00F82BEC">
                            <w:pPr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34.5pt;margin-top:478pt;width:519pt;height:298pt;z-index:251672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" mv:complextextbox="1" filled="f" strokecolor="white">
                <v:textbox>
                  <w:txbxContent>
                    <w:p w14:paraId="0B926101" w14:textId="526EB2C7" w:rsidR="00F82BEC" w:rsidRPr="00F82BEC" w:rsidRDefault="00F82BEC" w:rsidP="00F82BEC">
                      <w:pPr>
                        <w:jc w:val="center"/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 w:rsidRPr="00F82BEC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Community picnic</w:t>
                      </w:r>
                    </w:p>
                    <w:p w14:paraId="6ED896AA" w14:textId="2EB0C746" w:rsidR="00F82BEC" w:rsidRPr="00F82BEC" w:rsidRDefault="00F82BEC" w:rsidP="00F82BEC">
                      <w:pPr>
                        <w:jc w:val="center"/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 w:rsidRPr="00F82BEC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Sunday August 4</w:t>
                      </w:r>
                      <w:r w:rsidRPr="00F82BEC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  <w:vertAlign w:val="superscript"/>
                        </w:rPr>
                        <w:t xml:space="preserve">th </w:t>
                      </w:r>
                      <w:r w:rsidRPr="00F82BEC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2013</w:t>
                      </w:r>
                    </w:p>
                    <w:p w14:paraId="3E765D53" w14:textId="77777777" w:rsidR="00A70075" w:rsidRPr="003008E0" w:rsidRDefault="00981518" w:rsidP="00F82BEC">
                      <w:pPr>
                        <w:jc w:val="center"/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 w:rsidRPr="003008E0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 xml:space="preserve">Bus Departs </w:t>
                      </w:r>
                    </w:p>
                    <w:p w14:paraId="0618E981" w14:textId="4386BBBD" w:rsidR="00F82BEC" w:rsidRDefault="00981518" w:rsidP="00F82BEC">
                      <w:pPr>
                        <w:jc w:val="center"/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9</w:t>
                      </w:r>
                      <w:r w:rsidR="00A70075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AM</w:t>
                      </w:r>
                      <w:r w:rsidR="004F1405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 xml:space="preserve"> AND 11</w:t>
                      </w:r>
                      <w:r w:rsidR="00A70075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AM</w:t>
                      </w:r>
                      <w:bookmarkStart w:id="1" w:name="_GoBack"/>
                      <w:bookmarkEnd w:id="1"/>
                    </w:p>
                    <w:p w14:paraId="7ADC3E6C" w14:textId="2CB4A332" w:rsidR="00981518" w:rsidRPr="00F82BEC" w:rsidRDefault="003008E0" w:rsidP="00F82BEC">
                      <w:pPr>
                        <w:jc w:val="center"/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Meet @</w:t>
                      </w:r>
                      <w:r w:rsidR="00981518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 xml:space="preserve"> 346 </w:t>
                      </w:r>
                      <w:proofErr w:type="spellStart"/>
                      <w:r w:rsidR="00981518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Hargrave</w:t>
                      </w:r>
                      <w:proofErr w:type="spellEnd"/>
                      <w:r w:rsidR="00A70075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 xml:space="preserve"> St</w:t>
                      </w:r>
                      <w:r w:rsidR="00981518">
                        <w:rPr>
                          <w:rFonts w:ascii="Avenir Light" w:hAnsi="Avenir Light" w:cs="Apple Chancery"/>
                          <w:i/>
                          <w:color w:val="FFFFFF" w:themeColor="background1"/>
                          <w:sz w:val="80"/>
                          <w:szCs w:val="80"/>
                        </w:rPr>
                        <w:t>reet</w:t>
                      </w:r>
                    </w:p>
                    <w:p w14:paraId="38C6C566" w14:textId="77777777" w:rsidR="00F82BEC" w:rsidRDefault="00F82BEC" w:rsidP="00F82BEC">
                      <w:pPr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  <w:p w14:paraId="4DFB3133" w14:textId="77777777" w:rsidR="00F82BEC" w:rsidRPr="00F82BEC" w:rsidRDefault="00F82BEC" w:rsidP="00F82BEC">
                      <w:pPr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82BEC">
        <w:rPr>
          <w:noProof/>
        </w:rPr>
        <w:drawing>
          <wp:anchor distT="0" distB="0" distL="114300" distR="114300" simplePos="0" relativeHeight="251670529" behindDoc="0" locked="0" layoutInCell="1" allowOverlap="1" wp14:anchorId="72D973A4" wp14:editId="45F084DC">
            <wp:simplePos x="0" y="0"/>
            <wp:positionH relativeFrom="page">
              <wp:posOffset>3733800</wp:posOffset>
            </wp:positionH>
            <wp:positionV relativeFrom="page">
              <wp:posOffset>3289300</wp:posOffset>
            </wp:positionV>
            <wp:extent cx="3581400" cy="2700655"/>
            <wp:effectExtent l="0" t="0" r="0" b="0"/>
            <wp:wrapThrough wrapText="bothSides">
              <wp:wrapPolygon edited="0">
                <wp:start x="0" y="0"/>
                <wp:lineTo x="0" y="21331"/>
                <wp:lineTo x="21447" y="21331"/>
                <wp:lineTo x="2144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bi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06">
        <w:rPr>
          <w:noProof/>
        </w:rPr>
        <w:drawing>
          <wp:anchor distT="0" distB="15875" distL="118745" distR="118745" simplePos="0" relativeHeight="251667456" behindDoc="0" locked="0" layoutInCell="1" allowOverlap="1" wp14:anchorId="0ACA8FEF" wp14:editId="3725C6F6">
            <wp:simplePos x="0" y="0"/>
            <wp:positionH relativeFrom="page">
              <wp:posOffset>457200</wp:posOffset>
            </wp:positionH>
            <wp:positionV relativeFrom="page">
              <wp:posOffset>3289300</wp:posOffset>
            </wp:positionV>
            <wp:extent cx="3200400" cy="2624455"/>
            <wp:effectExtent l="0" t="0" r="0" b="0"/>
            <wp:wrapTight wrapText="bothSides">
              <wp:wrapPolygon edited="0">
                <wp:start x="1543" y="0"/>
                <wp:lineTo x="0" y="1254"/>
                <wp:lineTo x="0" y="19233"/>
                <wp:lineTo x="171" y="20069"/>
                <wp:lineTo x="1371" y="21323"/>
                <wp:lineTo x="1543" y="21323"/>
                <wp:lineTo x="19886" y="21323"/>
                <wp:lineTo x="20057" y="21323"/>
                <wp:lineTo x="21257" y="20069"/>
                <wp:lineTo x="21429" y="19233"/>
                <wp:lineTo x="21429" y="1254"/>
                <wp:lineTo x="19886" y="0"/>
                <wp:lineTo x="1543" y="0"/>
              </wp:wrapPolygon>
            </wp:wrapTight>
            <wp:docPr id="30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laceholder-base---neutr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2445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B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0409A" wp14:editId="3F4E9971">
                <wp:simplePos x="0" y="0"/>
                <wp:positionH relativeFrom="page">
                  <wp:posOffset>457200</wp:posOffset>
                </wp:positionH>
                <wp:positionV relativeFrom="page">
                  <wp:posOffset>685800</wp:posOffset>
                </wp:positionV>
                <wp:extent cx="6858000" cy="2603500"/>
                <wp:effectExtent l="0" t="0" r="0" b="127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60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36pt;margin-top:54pt;width:540pt;height:2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" fillcolor="#1bb35d [3214]" stroked="f" strokecolor="#4a7ebb" strokeweight="1.5pt">
                <v:shadow opacity="22938f" mv:blur="38100f" offset="0,2pt"/>
                <v:textbox inset=",7.2pt,,7.2pt"/>
                <w10:wrap anchorx="page" anchory="page"/>
              </v:roundrect>
            </w:pict>
          </mc:Fallback>
        </mc:AlternateContent>
      </w:r>
      <w:r w:rsidR="00477B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6987E" wp14:editId="4561683B">
                <wp:simplePos x="0" y="0"/>
                <wp:positionH relativeFrom="page">
                  <wp:posOffset>546100</wp:posOffset>
                </wp:positionH>
                <wp:positionV relativeFrom="page">
                  <wp:posOffset>859155</wp:posOffset>
                </wp:positionV>
                <wp:extent cx="6680200" cy="2866390"/>
                <wp:effectExtent l="0" t="0" r="0" b="3810"/>
                <wp:wrapTight wrapText="bothSides">
                  <wp:wrapPolygon edited="0">
                    <wp:start x="82" y="0"/>
                    <wp:lineTo x="82" y="21437"/>
                    <wp:lineTo x="21436" y="21437"/>
                    <wp:lineTo x="21436" y="0"/>
                    <wp:lineTo x="82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86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C823E6" w14:textId="77777777" w:rsidR="00477B06" w:rsidRDefault="00477B06" w:rsidP="00477B06">
                            <w:pPr>
                              <w:pStyle w:val="Title"/>
                            </w:pPr>
                            <w:r>
                              <w:t>Eritrean Community in Winnipeg</w:t>
                            </w:r>
                          </w:p>
                          <w:p w14:paraId="5C15F8A8" w14:textId="77777777" w:rsidR="00477B06" w:rsidRDefault="00477B06" w:rsidP="00356BB8">
                            <w:pPr>
                              <w:pStyle w:val="Title"/>
                            </w:pPr>
                          </w:p>
                          <w:p w14:paraId="51F13785" w14:textId="77777777" w:rsidR="00477B06" w:rsidRDefault="00477B06" w:rsidP="00356BB8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3pt;margin-top:67.65pt;width:526pt;height:22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" filled="f" stroked="f">
                <v:textbox inset=",0,,0">
                  <w:txbxContent>
                    <w:p w14:paraId="1FC823E6" w14:textId="77777777" w:rsidR="00477B06" w:rsidRDefault="00477B06" w:rsidP="00477B06">
                      <w:pPr>
                        <w:pStyle w:val="Title"/>
                      </w:pPr>
                      <w:r>
                        <w:t>Eritrean Community in Winnipeg</w:t>
                      </w:r>
                    </w:p>
                    <w:p w14:paraId="5C15F8A8" w14:textId="77777777" w:rsidR="00477B06" w:rsidRDefault="00477B06" w:rsidP="00356BB8">
                      <w:pPr>
                        <w:pStyle w:val="Title"/>
                      </w:pPr>
                    </w:p>
                    <w:p w14:paraId="51F13785" w14:textId="77777777" w:rsidR="00477B06" w:rsidRDefault="00477B06" w:rsidP="00356BB8">
                      <w:pPr>
                        <w:pStyle w:val="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D69A1" w:rsidSect="003E45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D0ABB" w14:textId="77777777" w:rsidR="00283B30" w:rsidRDefault="00283B30">
      <w:r>
        <w:separator/>
      </w:r>
    </w:p>
  </w:endnote>
  <w:endnote w:type="continuationSeparator" w:id="0">
    <w:p w14:paraId="5F87E03C" w14:textId="77777777" w:rsidR="00283B30" w:rsidRDefault="0028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80"/>
    <w:family w:val="auto"/>
    <w:pitch w:val="variable"/>
    <w:sig w:usb0="E00002FF" w:usb1="6AC7FDFB" w:usb2="00000012" w:usb3="00000000" w:csb0="0002009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A34BC" w14:textId="77777777" w:rsidR="00233134" w:rsidRDefault="00283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E888F" w14:textId="77777777" w:rsidR="00233134" w:rsidRDefault="00283B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484C" w14:textId="77777777" w:rsidR="00233134" w:rsidRDefault="00283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CD5B8" w14:textId="77777777" w:rsidR="00283B30" w:rsidRDefault="00283B30">
      <w:r>
        <w:separator/>
      </w:r>
    </w:p>
  </w:footnote>
  <w:footnote w:type="continuationSeparator" w:id="0">
    <w:p w14:paraId="642439B2" w14:textId="77777777" w:rsidR="00283B30" w:rsidRDefault="00283B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C4E2F" w14:textId="77777777" w:rsidR="00233134" w:rsidRDefault="00283B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5D57" w14:textId="77777777" w:rsidR="00233134" w:rsidRDefault="00283B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F5B2" w14:textId="77777777" w:rsidR="00233134" w:rsidRDefault="00283B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4E42A"/>
    <w:lvl w:ilvl="0">
      <w:start w:val="1"/>
      <w:numFmt w:val="bullet"/>
      <w:pStyle w:val="Titl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5A2037"/>
    <w:rsid w:val="001C38BF"/>
    <w:rsid w:val="00283B30"/>
    <w:rsid w:val="003008E0"/>
    <w:rsid w:val="00376CF2"/>
    <w:rsid w:val="003F4489"/>
    <w:rsid w:val="00477B06"/>
    <w:rsid w:val="004F1405"/>
    <w:rsid w:val="005A2037"/>
    <w:rsid w:val="00696D1C"/>
    <w:rsid w:val="008267E1"/>
    <w:rsid w:val="008A4F76"/>
    <w:rsid w:val="00930228"/>
    <w:rsid w:val="00981518"/>
    <w:rsid w:val="009D5F6C"/>
    <w:rsid w:val="00A70075"/>
    <w:rsid w:val="00AA51B2"/>
    <w:rsid w:val="00AF1ABF"/>
    <w:rsid w:val="00DA3D7F"/>
    <w:rsid w:val="00DD51E0"/>
    <w:rsid w:val="00E85CC3"/>
    <w:rsid w:val="00F82B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98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aben%20HD:Applications:Microsoft%20Office%202011:Office:Media:Templates:Publishing%20Layout%20View:Posters:Shout%20Poster.dotx" TargetMode="Externa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Shout Poster.dotx</Template>
  <TotalTime>17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Haben-Alem Asghedom</dc:creator>
  <cp:keywords/>
  <dc:description/>
  <cp:lastModifiedBy>Haben-Alem Asghedom</cp:lastModifiedBy>
  <cp:revision>8</cp:revision>
  <dcterms:created xsi:type="dcterms:W3CDTF">2013-07-19T17:05:00Z</dcterms:created>
  <dcterms:modified xsi:type="dcterms:W3CDTF">2013-07-30T20:58:00Z</dcterms:modified>
  <cp:category/>
</cp:coreProperties>
</file>